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BAC69" w14:textId="0AB0E77F" w:rsidR="00684D6F" w:rsidRDefault="00833DF3" w:rsidP="00B3255B">
      <w:pPr>
        <w:pStyle w:val="Heading1"/>
      </w:pPr>
      <w:r>
        <w:t xml:space="preserve">Mississauga News: Diesel spill article </w:t>
      </w:r>
    </w:p>
    <w:p w14:paraId="030EB006" w14:textId="4753DA81" w:rsidR="00833DF3" w:rsidRDefault="00833DF3" w:rsidP="00833DF3">
      <w:r>
        <w:t>Name:</w:t>
      </w:r>
    </w:p>
    <w:p w14:paraId="4D5E2BFB" w14:textId="77777777" w:rsidR="00833DF3" w:rsidRDefault="00833DF3" w:rsidP="00833DF3">
      <w:r w:rsidRPr="5EB43E9E">
        <w:t xml:space="preserve">Read the section called Mississauga News: Diesel Spill Article and answer the questions below. </w:t>
      </w:r>
    </w:p>
    <w:p w14:paraId="30CA15F3" w14:textId="77777777" w:rsidR="00833DF3" w:rsidRDefault="00833DF3" w:rsidP="00833DF3">
      <w:pPr>
        <w:spacing w:after="1320"/>
      </w:pPr>
      <w:r w:rsidRPr="5EB43E9E">
        <w:t xml:space="preserve">What was spilled? </w:t>
      </w:r>
    </w:p>
    <w:p w14:paraId="447C1A89" w14:textId="77777777" w:rsidR="00833DF3" w:rsidRPr="00833DF3" w:rsidRDefault="00833DF3" w:rsidP="00833DF3">
      <w:pPr>
        <w:spacing w:after="1320"/>
      </w:pPr>
      <w:r w:rsidRPr="00833DF3">
        <w:t>What was the source of the spill?</w:t>
      </w:r>
    </w:p>
    <w:p w14:paraId="0FD96344" w14:textId="77777777" w:rsidR="00833DF3" w:rsidRPr="00833DF3" w:rsidRDefault="00833DF3" w:rsidP="00833DF3">
      <w:pPr>
        <w:spacing w:after="1320"/>
      </w:pPr>
      <w:r w:rsidRPr="00833DF3">
        <w:t>Is this an example of point source or non-point source pollution?</w:t>
      </w:r>
    </w:p>
    <w:p w14:paraId="28C224C5" w14:textId="77777777" w:rsidR="00833DF3" w:rsidRPr="00833DF3" w:rsidRDefault="00833DF3" w:rsidP="00833DF3">
      <w:pPr>
        <w:spacing w:after="1320"/>
      </w:pPr>
      <w:r w:rsidRPr="00833DF3">
        <w:t xml:space="preserve">How was the spill treated and cleaned up? </w:t>
      </w:r>
    </w:p>
    <w:p w14:paraId="59555EE8" w14:textId="77777777" w:rsidR="00833DF3" w:rsidRPr="00833DF3" w:rsidRDefault="00833DF3" w:rsidP="00833DF3">
      <w:pPr>
        <w:spacing w:after="1320"/>
      </w:pPr>
      <w:r w:rsidRPr="00833DF3">
        <w:t>Use the internet to research Spill Coordinator careers and describe the academic and professional experience required for this job. Try searching for oil spill coordinator, environmental response coordinator, and environmental technician to expand the search.</w:t>
      </w:r>
    </w:p>
    <w:p w14:paraId="58CA0602" w14:textId="77777777" w:rsidR="00833DF3" w:rsidRPr="00833DF3" w:rsidRDefault="00833DF3" w:rsidP="00833DF3">
      <w:pPr>
        <w:spacing w:after="200" w:line="276" w:lineRule="auto"/>
        <w:rPr>
          <w:rFonts w:ascii="Avenir Next LT Pro" w:eastAsia="Avenir Next LT Pro" w:hAnsi="Avenir Next LT Pro" w:cs="Avenir Next LT Pro"/>
          <w:color w:val="000000" w:themeColor="text1"/>
          <w:sz w:val="22"/>
        </w:rPr>
      </w:pPr>
    </w:p>
    <w:p w14:paraId="32635BB6" w14:textId="77777777" w:rsidR="00833DF3" w:rsidRPr="00833DF3" w:rsidRDefault="00833DF3" w:rsidP="00833DF3">
      <w:pPr>
        <w:spacing w:after="200" w:line="240" w:lineRule="auto"/>
        <w:rPr>
          <w:rFonts w:ascii="Avenir Next LT Pro" w:eastAsia="Avenir Next LT Pro" w:hAnsi="Avenir Next LT Pro" w:cs="Avenir Next LT Pro"/>
          <w:color w:val="000000" w:themeColor="text1"/>
          <w:sz w:val="22"/>
        </w:rPr>
      </w:pPr>
    </w:p>
    <w:p w14:paraId="167B3628" w14:textId="77777777" w:rsidR="00833DF3" w:rsidRPr="00833DF3" w:rsidRDefault="00833DF3" w:rsidP="00833DF3">
      <w:pPr>
        <w:spacing w:after="200" w:line="240" w:lineRule="auto"/>
        <w:rPr>
          <w:rFonts w:ascii="Avenir Next LT Pro" w:eastAsia="Avenir Next LT Pro" w:hAnsi="Avenir Next LT Pro" w:cs="Avenir Next LT Pro"/>
          <w:color w:val="000000" w:themeColor="text1"/>
          <w:sz w:val="22"/>
        </w:rPr>
      </w:pPr>
    </w:p>
    <w:p w14:paraId="4BCDC70E" w14:textId="77777777" w:rsidR="00833DF3" w:rsidRPr="00833DF3" w:rsidRDefault="00833DF3" w:rsidP="00833DF3"/>
    <w:sectPr w:rsidR="00833DF3" w:rsidRPr="00833DF3" w:rsidSect="007C630B">
      <w:footerReference w:type="default" r:id="rId8"/>
      <w:pgSz w:w="12240" w:h="15840"/>
      <w:pgMar w:top="1008"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73E36" w14:textId="77777777" w:rsidR="00833DF3" w:rsidRDefault="00833DF3" w:rsidP="00D608C9">
      <w:r>
        <w:separator/>
      </w:r>
    </w:p>
  </w:endnote>
  <w:endnote w:type="continuationSeparator" w:id="0">
    <w:p w14:paraId="42674660" w14:textId="77777777" w:rsidR="00833DF3" w:rsidRDefault="00833DF3" w:rsidP="00D6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Avenir Next">
    <w:altName w:val="Calibri"/>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venirLTStd-Heavy">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04F3" w14:textId="00655E9E" w:rsidR="000A5699" w:rsidRPr="000A5699" w:rsidRDefault="000A5699" w:rsidP="00731384">
    <w:pPr>
      <w:pStyle w:val="Footer2logoline"/>
      <w:tabs>
        <w:tab w:val="clear" w:pos="2835"/>
        <w:tab w:val="clear" w:pos="5670"/>
        <w:tab w:val="clear" w:pos="10348"/>
        <w:tab w:val="left" w:pos="2160"/>
        <w:tab w:val="left" w:pos="4500"/>
        <w:tab w:val="right" w:pos="9360"/>
      </w:tabs>
      <w:spacing w:after="0"/>
      <w:ind w:right="0"/>
      <w:rPr>
        <w:rFonts w:ascii="AvenirLTStd-Heavy" w:hAnsi="AvenirLTStd-Heavy"/>
        <w:b/>
        <w:position w:val="-6"/>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F5F8E" w14:textId="77777777" w:rsidR="00833DF3" w:rsidRDefault="00833DF3" w:rsidP="00D608C9">
      <w:r>
        <w:separator/>
      </w:r>
    </w:p>
  </w:footnote>
  <w:footnote w:type="continuationSeparator" w:id="0">
    <w:p w14:paraId="7F575FF0" w14:textId="77777777" w:rsidR="00833DF3" w:rsidRDefault="00833DF3" w:rsidP="00D60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E8CB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3EE18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8A6B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4C6E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51E10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9A2121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BCC916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06448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00C31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D2E6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EC01032"/>
    <w:multiLevelType w:val="hybridMultilevel"/>
    <w:tmpl w:val="23F020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1F4109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C6643A3"/>
    <w:multiLevelType w:val="hybridMultilevel"/>
    <w:tmpl w:val="F8F8E1F0"/>
    <w:lvl w:ilvl="0" w:tplc="73BEA9DC">
      <w:start w:val="1"/>
      <w:numFmt w:val="bullet"/>
      <w:lvlText w:val="•"/>
      <w:lvlJc w:val="left"/>
      <w:pPr>
        <w:tabs>
          <w:tab w:val="num" w:pos="1958"/>
        </w:tabs>
        <w:ind w:left="972" w:hanging="252"/>
      </w:pPr>
      <w:rPr>
        <w:rFonts w:hint="default"/>
      </w:rPr>
    </w:lvl>
    <w:lvl w:ilvl="1" w:tplc="FFFFFFFF">
      <w:start w:val="1"/>
      <w:numFmt w:val="lowerRoman"/>
      <w:lvlText w:val="%2."/>
      <w:lvlJc w:val="left"/>
      <w:pPr>
        <w:ind w:left="2066"/>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34721315">
    <w:abstractNumId w:val="12"/>
  </w:num>
  <w:num w:numId="2" w16cid:durableId="1712027025">
    <w:abstractNumId w:val="9"/>
  </w:num>
  <w:num w:numId="3" w16cid:durableId="840318598">
    <w:abstractNumId w:val="7"/>
  </w:num>
  <w:num w:numId="4" w16cid:durableId="1351757187">
    <w:abstractNumId w:val="6"/>
  </w:num>
  <w:num w:numId="5" w16cid:durableId="1434788036">
    <w:abstractNumId w:val="5"/>
  </w:num>
  <w:num w:numId="6" w16cid:durableId="1088847673">
    <w:abstractNumId w:val="4"/>
  </w:num>
  <w:num w:numId="7" w16cid:durableId="765613645">
    <w:abstractNumId w:val="8"/>
  </w:num>
  <w:num w:numId="8" w16cid:durableId="108597928">
    <w:abstractNumId w:val="3"/>
  </w:num>
  <w:num w:numId="9" w16cid:durableId="1420558991">
    <w:abstractNumId w:val="2"/>
  </w:num>
  <w:num w:numId="10" w16cid:durableId="1837836765">
    <w:abstractNumId w:val="1"/>
  </w:num>
  <w:num w:numId="11" w16cid:durableId="1279292426">
    <w:abstractNumId w:val="0"/>
  </w:num>
  <w:num w:numId="12" w16cid:durableId="1481849287">
    <w:abstractNumId w:val="10"/>
  </w:num>
  <w:num w:numId="13" w16cid:durableId="11442774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DF3"/>
    <w:rsid w:val="000A5699"/>
    <w:rsid w:val="001248A2"/>
    <w:rsid w:val="0016335E"/>
    <w:rsid w:val="00183D52"/>
    <w:rsid w:val="001E2A2D"/>
    <w:rsid w:val="0026788B"/>
    <w:rsid w:val="00286DD0"/>
    <w:rsid w:val="002A5759"/>
    <w:rsid w:val="002B6AF8"/>
    <w:rsid w:val="002D2CBD"/>
    <w:rsid w:val="00312F97"/>
    <w:rsid w:val="00322CE7"/>
    <w:rsid w:val="0034101B"/>
    <w:rsid w:val="00361916"/>
    <w:rsid w:val="00382627"/>
    <w:rsid w:val="003A470F"/>
    <w:rsid w:val="003D7BD0"/>
    <w:rsid w:val="0040546B"/>
    <w:rsid w:val="00427253"/>
    <w:rsid w:val="0043626F"/>
    <w:rsid w:val="004769BA"/>
    <w:rsid w:val="004A2357"/>
    <w:rsid w:val="004E5E13"/>
    <w:rsid w:val="0051169A"/>
    <w:rsid w:val="00547F24"/>
    <w:rsid w:val="00566344"/>
    <w:rsid w:val="00580A97"/>
    <w:rsid w:val="00593AE6"/>
    <w:rsid w:val="00597B31"/>
    <w:rsid w:val="005D077B"/>
    <w:rsid w:val="0067548B"/>
    <w:rsid w:val="00684D6F"/>
    <w:rsid w:val="006C614B"/>
    <w:rsid w:val="006F23B3"/>
    <w:rsid w:val="0071248E"/>
    <w:rsid w:val="00731384"/>
    <w:rsid w:val="007C630B"/>
    <w:rsid w:val="007D55BF"/>
    <w:rsid w:val="007E74C4"/>
    <w:rsid w:val="00833DF3"/>
    <w:rsid w:val="0083543F"/>
    <w:rsid w:val="0087160F"/>
    <w:rsid w:val="008D0EB3"/>
    <w:rsid w:val="00A62E6F"/>
    <w:rsid w:val="00A70F7A"/>
    <w:rsid w:val="00AE5D3F"/>
    <w:rsid w:val="00AF3579"/>
    <w:rsid w:val="00B15D9A"/>
    <w:rsid w:val="00B3255B"/>
    <w:rsid w:val="00B45579"/>
    <w:rsid w:val="00B76359"/>
    <w:rsid w:val="00BF73C0"/>
    <w:rsid w:val="00C10825"/>
    <w:rsid w:val="00C24503"/>
    <w:rsid w:val="00C560A7"/>
    <w:rsid w:val="00CB2FBF"/>
    <w:rsid w:val="00CE2C62"/>
    <w:rsid w:val="00D00899"/>
    <w:rsid w:val="00D30C9B"/>
    <w:rsid w:val="00D608C9"/>
    <w:rsid w:val="00DB7367"/>
    <w:rsid w:val="00DD0F00"/>
    <w:rsid w:val="00E619F7"/>
    <w:rsid w:val="00EC0DC8"/>
    <w:rsid w:val="00ED1D9B"/>
    <w:rsid w:val="00ED775B"/>
    <w:rsid w:val="00F524D3"/>
    <w:rsid w:val="00F6227F"/>
    <w:rsid w:val="00F83D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AE55A"/>
  <w15:chartTrackingRefBased/>
  <w15:docId w15:val="{AC0954AE-FD28-4DB1-AFBD-53FA0AE39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F97"/>
    <w:rPr>
      <w:kern w:val="2"/>
      <w:sz w:val="24"/>
      <w14:ligatures w14:val="standardContextual"/>
    </w:rPr>
  </w:style>
  <w:style w:type="paragraph" w:styleId="Heading1">
    <w:name w:val="heading 1"/>
    <w:basedOn w:val="Normal"/>
    <w:next w:val="Normal"/>
    <w:link w:val="Heading1Char"/>
    <w:uiPriority w:val="9"/>
    <w:qFormat/>
    <w:rsid w:val="00B3255B"/>
    <w:pPr>
      <w:keepNext/>
      <w:keepLines/>
      <w:spacing w:before="600" w:after="120" w:line="240" w:lineRule="auto"/>
      <w:outlineLvl w:val="0"/>
    </w:pPr>
    <w:rPr>
      <w:rFonts w:asciiTheme="majorHAnsi" w:eastAsiaTheme="majorEastAsia" w:hAnsiTheme="majorHAnsi" w:cstheme="majorBidi"/>
      <w:b/>
      <w:bCs/>
      <w:color w:val="005B9C" w:themeColor="accent1"/>
      <w:sz w:val="40"/>
      <w:szCs w:val="40"/>
    </w:rPr>
  </w:style>
  <w:style w:type="paragraph" w:styleId="Heading2">
    <w:name w:val="heading 2"/>
    <w:basedOn w:val="Normal"/>
    <w:next w:val="Normal"/>
    <w:link w:val="Heading2Char"/>
    <w:uiPriority w:val="9"/>
    <w:unhideWhenUsed/>
    <w:qFormat/>
    <w:rsid w:val="00B3255B"/>
    <w:pPr>
      <w:keepNext/>
      <w:keepLines/>
      <w:spacing w:before="360" w:after="120" w:line="240" w:lineRule="auto"/>
      <w:outlineLvl w:val="1"/>
    </w:pPr>
    <w:rPr>
      <w:rFonts w:asciiTheme="majorHAnsi" w:eastAsiaTheme="majorEastAsia" w:hAnsiTheme="majorHAnsi" w:cstheme="majorBidi"/>
      <w:b/>
      <w:color w:val="00518E"/>
      <w:sz w:val="32"/>
      <w:szCs w:val="32"/>
    </w:rPr>
  </w:style>
  <w:style w:type="paragraph" w:styleId="Heading3">
    <w:name w:val="heading 3"/>
    <w:basedOn w:val="Normal"/>
    <w:next w:val="Normal"/>
    <w:link w:val="Heading3Char"/>
    <w:uiPriority w:val="9"/>
    <w:unhideWhenUsed/>
    <w:qFormat/>
    <w:rsid w:val="00B3255B"/>
    <w:pPr>
      <w:keepNext/>
      <w:keepLines/>
      <w:spacing w:before="240" w:after="120" w:line="240" w:lineRule="auto"/>
      <w:outlineLvl w:val="2"/>
    </w:pPr>
    <w:rPr>
      <w:rFonts w:asciiTheme="majorHAnsi" w:eastAsiaTheme="majorEastAsia" w:hAnsiTheme="majorHAnsi" w:cstheme="majorBidi"/>
      <w:b/>
      <w:bCs/>
      <w:color w:val="002D4D" w:themeColor="accent1" w:themeShade="7F"/>
      <w:sz w:val="28"/>
      <w:szCs w:val="28"/>
    </w:rPr>
  </w:style>
  <w:style w:type="paragraph" w:styleId="Heading4">
    <w:name w:val="heading 4"/>
    <w:basedOn w:val="Normal"/>
    <w:next w:val="Normal"/>
    <w:link w:val="Heading4Char"/>
    <w:uiPriority w:val="9"/>
    <w:unhideWhenUsed/>
    <w:qFormat/>
    <w:rsid w:val="00B3255B"/>
    <w:pPr>
      <w:keepNext/>
      <w:keepLines/>
      <w:spacing w:before="40" w:after="0"/>
      <w:outlineLvl w:val="3"/>
    </w:pPr>
    <w:rPr>
      <w:rFonts w:ascii="Avenir Next LT Pro Demi" w:eastAsiaTheme="majorEastAsia" w:hAnsi="Avenir Next LT Pro Demi" w:cstheme="majorBidi"/>
      <w:color w:val="404040" w:themeColor="text1" w:themeTint="BF"/>
      <w:sz w:val="26"/>
      <w:szCs w:val="26"/>
    </w:rPr>
  </w:style>
  <w:style w:type="paragraph" w:styleId="Heading5">
    <w:name w:val="heading 5"/>
    <w:basedOn w:val="Normal"/>
    <w:next w:val="Normal"/>
    <w:link w:val="Heading5Char"/>
    <w:uiPriority w:val="9"/>
    <w:unhideWhenUsed/>
    <w:qFormat/>
    <w:rsid w:val="00DD0F00"/>
    <w:pPr>
      <w:keepNext/>
      <w:keepLines/>
      <w:spacing w:before="40" w:after="0"/>
      <w:outlineLvl w:val="4"/>
    </w:pPr>
    <w:rPr>
      <w:rFonts w:ascii="Avenir Next LT Pro Demi" w:eastAsiaTheme="majorEastAsia" w:hAnsi="Avenir Next LT Pro Demi" w:cstheme="majorBidi"/>
      <w:color w:val="00437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55B"/>
    <w:rPr>
      <w:rFonts w:asciiTheme="majorHAnsi" w:eastAsiaTheme="majorEastAsia" w:hAnsiTheme="majorHAnsi" w:cstheme="majorBidi"/>
      <w:b/>
      <w:bCs/>
      <w:color w:val="005B9C" w:themeColor="accent1"/>
      <w:kern w:val="2"/>
      <w:sz w:val="40"/>
      <w:szCs w:val="40"/>
      <w14:ligatures w14:val="standardContextual"/>
    </w:rPr>
  </w:style>
  <w:style w:type="character" w:customStyle="1" w:styleId="Heading2Char">
    <w:name w:val="Heading 2 Char"/>
    <w:basedOn w:val="DefaultParagraphFont"/>
    <w:link w:val="Heading2"/>
    <w:uiPriority w:val="9"/>
    <w:rsid w:val="00B3255B"/>
    <w:rPr>
      <w:rFonts w:asciiTheme="majorHAnsi" w:eastAsiaTheme="majorEastAsia" w:hAnsiTheme="majorHAnsi" w:cstheme="majorBidi"/>
      <w:b/>
      <w:color w:val="00518E"/>
      <w:kern w:val="2"/>
      <w:sz w:val="32"/>
      <w:szCs w:val="32"/>
      <w14:ligatures w14:val="standardContextual"/>
    </w:rPr>
  </w:style>
  <w:style w:type="character" w:customStyle="1" w:styleId="Heading3Char">
    <w:name w:val="Heading 3 Char"/>
    <w:basedOn w:val="DefaultParagraphFont"/>
    <w:link w:val="Heading3"/>
    <w:uiPriority w:val="9"/>
    <w:rsid w:val="00B3255B"/>
    <w:rPr>
      <w:rFonts w:asciiTheme="majorHAnsi" w:eastAsiaTheme="majorEastAsia" w:hAnsiTheme="majorHAnsi" w:cstheme="majorBidi"/>
      <w:b/>
      <w:bCs/>
      <w:color w:val="002D4D" w:themeColor="accent1" w:themeShade="7F"/>
      <w:kern w:val="2"/>
      <w:sz w:val="28"/>
      <w:szCs w:val="28"/>
      <w14:ligatures w14:val="standardContextual"/>
    </w:rPr>
  </w:style>
  <w:style w:type="character" w:customStyle="1" w:styleId="Redhighlight">
    <w:name w:val="Red highlight"/>
    <w:basedOn w:val="DefaultParagraphFont"/>
    <w:uiPriority w:val="2"/>
    <w:qFormat/>
    <w:rsid w:val="007E74C4"/>
    <w:rPr>
      <w:rFonts w:asciiTheme="minorHAnsi" w:eastAsia="Avenir Next" w:hAnsiTheme="minorHAnsi" w:cs="Avenir Next"/>
      <w:b/>
      <w:color w:val="CF4827" w:themeColor="accent2"/>
      <w:spacing w:val="-3"/>
      <w:sz w:val="24"/>
      <w:szCs w:val="24"/>
      <w:lang w:val="en-US" w:bidi="en-US"/>
    </w:rPr>
  </w:style>
  <w:style w:type="paragraph" w:styleId="Header">
    <w:name w:val="header"/>
    <w:basedOn w:val="Normal"/>
    <w:link w:val="HeaderChar"/>
    <w:uiPriority w:val="99"/>
    <w:unhideWhenUsed/>
    <w:rsid w:val="001E2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A2D"/>
  </w:style>
  <w:style w:type="paragraph" w:styleId="Footer">
    <w:name w:val="footer"/>
    <w:basedOn w:val="Normal"/>
    <w:link w:val="FooterChar"/>
    <w:uiPriority w:val="99"/>
    <w:unhideWhenUsed/>
    <w:rsid w:val="000A5699"/>
    <w:pPr>
      <w:pBdr>
        <w:top w:val="single" w:sz="8" w:space="6" w:color="005B9C" w:themeColor="text2"/>
      </w:pBdr>
      <w:tabs>
        <w:tab w:val="center" w:pos="4680"/>
        <w:tab w:val="right" w:pos="9360"/>
      </w:tabs>
      <w:spacing w:after="0" w:line="240" w:lineRule="auto"/>
    </w:pPr>
    <w:rPr>
      <w:sz w:val="22"/>
    </w:rPr>
  </w:style>
  <w:style w:type="character" w:customStyle="1" w:styleId="FooterChar">
    <w:name w:val="Footer Char"/>
    <w:basedOn w:val="DefaultParagraphFont"/>
    <w:link w:val="Footer"/>
    <w:uiPriority w:val="99"/>
    <w:rsid w:val="000A5699"/>
    <w:rPr>
      <w:szCs w:val="24"/>
    </w:rPr>
  </w:style>
  <w:style w:type="character" w:styleId="Strong">
    <w:name w:val="Strong"/>
    <w:basedOn w:val="DefaultParagraphFont"/>
    <w:uiPriority w:val="22"/>
    <w:qFormat/>
    <w:rsid w:val="001E2A2D"/>
    <w:rPr>
      <w:b/>
      <w:bCs/>
    </w:rPr>
  </w:style>
  <w:style w:type="character" w:customStyle="1" w:styleId="Strongblue">
    <w:name w:val="Strong blue"/>
    <w:basedOn w:val="Strong"/>
    <w:uiPriority w:val="1"/>
    <w:qFormat/>
    <w:rsid w:val="007C630B"/>
    <w:rPr>
      <w:b/>
      <w:bCs/>
      <w:color w:val="004374" w:themeColor="accent1" w:themeShade="BF"/>
    </w:rPr>
  </w:style>
  <w:style w:type="paragraph" w:customStyle="1" w:styleId="Toplogoline">
    <w:name w:val="Top logo line"/>
    <w:basedOn w:val="Normal"/>
    <w:qFormat/>
    <w:rsid w:val="00C10825"/>
    <w:pPr>
      <w:tabs>
        <w:tab w:val="right" w:pos="9360"/>
      </w:tabs>
      <w:spacing w:after="120" w:line="240" w:lineRule="auto"/>
    </w:pPr>
    <w:rPr>
      <w:rFonts w:eastAsia="Calibri" w:cs="Raavi"/>
      <w:color w:val="404040" w:themeColor="text1" w:themeTint="BF"/>
      <w:lang w:bidi="pa-IN"/>
    </w:rPr>
  </w:style>
  <w:style w:type="table" w:styleId="ListTable3-Accent3">
    <w:name w:val="List Table 3 Accent 3"/>
    <w:basedOn w:val="TableNormal"/>
    <w:uiPriority w:val="48"/>
    <w:rsid w:val="003D7BD0"/>
    <w:pPr>
      <w:spacing w:after="0" w:line="240" w:lineRule="auto"/>
    </w:pPr>
    <w:rPr>
      <w:rFonts w:eastAsiaTheme="minorEastAsia"/>
      <w:lang w:eastAsia="en-CA"/>
    </w:rPr>
    <w:tblPr>
      <w:tblStyleRowBandSize w:val="1"/>
      <w:tblStyleColBandSize w:val="1"/>
      <w:tblBorders>
        <w:top w:val="single" w:sz="4" w:space="0" w:color="616161" w:themeColor="accent3"/>
        <w:left w:val="single" w:sz="4" w:space="0" w:color="616161" w:themeColor="accent3"/>
        <w:bottom w:val="single" w:sz="4" w:space="0" w:color="616161" w:themeColor="accent3"/>
        <w:right w:val="single" w:sz="4" w:space="0" w:color="616161" w:themeColor="accent3"/>
      </w:tblBorders>
    </w:tblPr>
    <w:tblStylePr w:type="firstRow">
      <w:rPr>
        <w:b/>
        <w:bCs/>
        <w:color w:val="FFFFFF" w:themeColor="background1"/>
      </w:rPr>
      <w:tblPr/>
      <w:tcPr>
        <w:shd w:val="clear" w:color="auto" w:fill="616161" w:themeFill="accent3"/>
      </w:tcPr>
    </w:tblStylePr>
    <w:tblStylePr w:type="lastRow">
      <w:rPr>
        <w:b/>
        <w:bCs/>
      </w:rPr>
      <w:tblPr/>
      <w:tcPr>
        <w:tcBorders>
          <w:top w:val="double" w:sz="4" w:space="0" w:color="61616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6161" w:themeColor="accent3"/>
          <w:right w:val="single" w:sz="4" w:space="0" w:color="616161" w:themeColor="accent3"/>
        </w:tcBorders>
      </w:tcPr>
    </w:tblStylePr>
    <w:tblStylePr w:type="band1Horz">
      <w:tblPr/>
      <w:tcPr>
        <w:tcBorders>
          <w:top w:val="single" w:sz="4" w:space="0" w:color="616161" w:themeColor="accent3"/>
          <w:bottom w:val="single" w:sz="4" w:space="0" w:color="61616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6161" w:themeColor="accent3"/>
          <w:left w:val="nil"/>
        </w:tcBorders>
      </w:tcPr>
    </w:tblStylePr>
    <w:tblStylePr w:type="swCell">
      <w:tblPr/>
      <w:tcPr>
        <w:tcBorders>
          <w:top w:val="double" w:sz="4" w:space="0" w:color="616161" w:themeColor="accent3"/>
          <w:right w:val="nil"/>
        </w:tcBorders>
      </w:tcPr>
    </w:tblStylePr>
  </w:style>
  <w:style w:type="paragraph" w:customStyle="1" w:styleId="Normalgreyboxedtext">
    <w:name w:val="Normal grey boxed text"/>
    <w:basedOn w:val="Normal"/>
    <w:qFormat/>
    <w:rsid w:val="00566344"/>
    <w:pPr>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2F2F2" w:themeFill="background1" w:themeFillShade="F2"/>
      <w:spacing w:before="120" w:after="240"/>
      <w:ind w:left="180" w:right="180"/>
    </w:pPr>
  </w:style>
  <w:style w:type="character" w:customStyle="1" w:styleId="Heading4Char">
    <w:name w:val="Heading 4 Char"/>
    <w:basedOn w:val="DefaultParagraphFont"/>
    <w:link w:val="Heading4"/>
    <w:uiPriority w:val="9"/>
    <w:rsid w:val="00B3255B"/>
    <w:rPr>
      <w:rFonts w:ascii="Avenir Next LT Pro Demi" w:eastAsiaTheme="majorEastAsia" w:hAnsi="Avenir Next LT Pro Demi" w:cstheme="majorBidi"/>
      <w:color w:val="404040" w:themeColor="text1" w:themeTint="BF"/>
      <w:kern w:val="2"/>
      <w:sz w:val="26"/>
      <w:szCs w:val="26"/>
      <w14:ligatures w14:val="standardContextual"/>
    </w:rPr>
  </w:style>
  <w:style w:type="paragraph" w:styleId="ListParagraph">
    <w:name w:val="List Paragraph"/>
    <w:basedOn w:val="Normal"/>
    <w:uiPriority w:val="34"/>
    <w:qFormat/>
    <w:rsid w:val="006C614B"/>
    <w:pPr>
      <w:ind w:left="720"/>
      <w:contextualSpacing/>
    </w:pPr>
  </w:style>
  <w:style w:type="paragraph" w:styleId="ListBullet">
    <w:name w:val="List Bullet"/>
    <w:basedOn w:val="Normal"/>
    <w:uiPriority w:val="99"/>
    <w:unhideWhenUsed/>
    <w:rsid w:val="0083543F"/>
    <w:pPr>
      <w:numPr>
        <w:numId w:val="2"/>
      </w:numPr>
      <w:contextualSpacing/>
    </w:pPr>
  </w:style>
  <w:style w:type="paragraph" w:styleId="ListBullet2">
    <w:name w:val="List Bullet 2"/>
    <w:basedOn w:val="Normal"/>
    <w:uiPriority w:val="99"/>
    <w:unhideWhenUsed/>
    <w:rsid w:val="0083543F"/>
    <w:pPr>
      <w:numPr>
        <w:numId w:val="3"/>
      </w:numPr>
      <w:contextualSpacing/>
    </w:pPr>
  </w:style>
  <w:style w:type="paragraph" w:styleId="ListBullet3">
    <w:name w:val="List Bullet 3"/>
    <w:basedOn w:val="Normal"/>
    <w:uiPriority w:val="99"/>
    <w:unhideWhenUsed/>
    <w:rsid w:val="0083543F"/>
    <w:pPr>
      <w:numPr>
        <w:numId w:val="4"/>
      </w:numPr>
      <w:contextualSpacing/>
    </w:pPr>
  </w:style>
  <w:style w:type="paragraph" w:styleId="ListBullet4">
    <w:name w:val="List Bullet 4"/>
    <w:basedOn w:val="Normal"/>
    <w:uiPriority w:val="99"/>
    <w:unhideWhenUsed/>
    <w:rsid w:val="0083543F"/>
    <w:pPr>
      <w:numPr>
        <w:numId w:val="5"/>
      </w:numPr>
      <w:contextualSpacing/>
    </w:pPr>
  </w:style>
  <w:style w:type="paragraph" w:styleId="ListBullet5">
    <w:name w:val="List Bullet 5"/>
    <w:basedOn w:val="Normal"/>
    <w:uiPriority w:val="99"/>
    <w:unhideWhenUsed/>
    <w:rsid w:val="0083543F"/>
    <w:pPr>
      <w:numPr>
        <w:numId w:val="6"/>
      </w:numPr>
      <w:contextualSpacing/>
    </w:pPr>
  </w:style>
  <w:style w:type="paragraph" w:styleId="ListContinue">
    <w:name w:val="List Continue"/>
    <w:basedOn w:val="Normal"/>
    <w:uiPriority w:val="99"/>
    <w:unhideWhenUsed/>
    <w:rsid w:val="0083543F"/>
    <w:pPr>
      <w:spacing w:after="120"/>
      <w:ind w:left="360"/>
      <w:contextualSpacing/>
    </w:pPr>
  </w:style>
  <w:style w:type="paragraph" w:styleId="ListContinue2">
    <w:name w:val="List Continue 2"/>
    <w:basedOn w:val="Normal"/>
    <w:uiPriority w:val="99"/>
    <w:unhideWhenUsed/>
    <w:rsid w:val="0083543F"/>
    <w:pPr>
      <w:spacing w:after="120"/>
      <w:ind w:left="720"/>
      <w:contextualSpacing/>
    </w:pPr>
  </w:style>
  <w:style w:type="paragraph" w:styleId="ListContinue3">
    <w:name w:val="List Continue 3"/>
    <w:basedOn w:val="Normal"/>
    <w:uiPriority w:val="99"/>
    <w:unhideWhenUsed/>
    <w:rsid w:val="0083543F"/>
    <w:pPr>
      <w:spacing w:after="120"/>
      <w:ind w:left="1080"/>
      <w:contextualSpacing/>
    </w:pPr>
  </w:style>
  <w:style w:type="paragraph" w:styleId="ListNumber2">
    <w:name w:val="List Number 2"/>
    <w:basedOn w:val="Normal"/>
    <w:uiPriority w:val="99"/>
    <w:unhideWhenUsed/>
    <w:rsid w:val="0083543F"/>
    <w:pPr>
      <w:numPr>
        <w:numId w:val="8"/>
      </w:numPr>
      <w:contextualSpacing/>
    </w:pPr>
  </w:style>
  <w:style w:type="paragraph" w:styleId="ListNumber">
    <w:name w:val="List Number"/>
    <w:basedOn w:val="Normal"/>
    <w:uiPriority w:val="99"/>
    <w:unhideWhenUsed/>
    <w:rsid w:val="0083543F"/>
    <w:pPr>
      <w:numPr>
        <w:numId w:val="7"/>
      </w:numPr>
      <w:contextualSpacing/>
    </w:pPr>
  </w:style>
  <w:style w:type="paragraph" w:customStyle="1" w:styleId="Footer2logoline">
    <w:name w:val="Footer2 logo line"/>
    <w:basedOn w:val="Normal"/>
    <w:qFormat/>
    <w:rsid w:val="000A5699"/>
    <w:pPr>
      <w:tabs>
        <w:tab w:val="left" w:pos="2835"/>
        <w:tab w:val="left" w:pos="5670"/>
        <w:tab w:val="right" w:pos="10348"/>
      </w:tabs>
      <w:spacing w:line="720" w:lineRule="exact"/>
      <w:ind w:right="-519"/>
    </w:pPr>
    <w:rPr>
      <w:color w:val="231F20"/>
      <w:spacing w:val="-3"/>
    </w:rPr>
  </w:style>
  <w:style w:type="character" w:customStyle="1" w:styleId="Hyperlinkfooter">
    <w:name w:val="Hyperlink footer"/>
    <w:uiPriority w:val="1"/>
    <w:qFormat/>
    <w:rsid w:val="00312F97"/>
    <w:rPr>
      <w:b/>
      <w:bCs/>
      <w:color w:val="005B9C" w:themeColor="text2"/>
      <w:u w:val="single"/>
    </w:rPr>
  </w:style>
  <w:style w:type="paragraph" w:customStyle="1" w:styleId="Heading2greyboxed">
    <w:name w:val="Heading 2 grey boxed"/>
    <w:basedOn w:val="Heading2"/>
    <w:link w:val="Heading2greyboxedChar"/>
    <w:qFormat/>
    <w:rsid w:val="00AF3579"/>
    <w:pPr>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2F2F2" w:themeFill="background1" w:themeFillShade="F2"/>
      <w:ind w:left="180" w:right="180"/>
    </w:pPr>
  </w:style>
  <w:style w:type="character" w:customStyle="1" w:styleId="Heading2greyboxedChar">
    <w:name w:val="Heading 2 grey boxed Char"/>
    <w:basedOn w:val="Heading2Char"/>
    <w:link w:val="Heading2greyboxed"/>
    <w:rsid w:val="00AF3579"/>
    <w:rPr>
      <w:rFonts w:asciiTheme="majorHAnsi" w:eastAsiaTheme="majorEastAsia" w:hAnsiTheme="majorHAnsi" w:cstheme="majorBidi"/>
      <w:b/>
      <w:color w:val="00518E"/>
      <w:kern w:val="2"/>
      <w:sz w:val="26"/>
      <w:szCs w:val="26"/>
      <w:shd w:val="clear" w:color="auto" w:fill="F2F2F2" w:themeFill="background1" w:themeFillShade="F2"/>
      <w14:ligatures w14:val="standardContextual"/>
    </w:rPr>
  </w:style>
  <w:style w:type="paragraph" w:customStyle="1" w:styleId="Tablehead">
    <w:name w:val="Table head"/>
    <w:basedOn w:val="Normal"/>
    <w:uiPriority w:val="4"/>
    <w:qFormat/>
    <w:rsid w:val="00B15D9A"/>
    <w:pPr>
      <w:widowControl w:val="0"/>
      <w:spacing w:after="0" w:line="240" w:lineRule="auto"/>
      <w:ind w:left="72" w:right="72"/>
    </w:pPr>
    <w:rPr>
      <w:rFonts w:ascii="Avenir Next LT Pro Demi" w:hAnsi="Avenir Next LT Pro Demi"/>
      <w:color w:val="FFFFFF" w:themeColor="background1"/>
      <w:spacing w:val="-4"/>
      <w:lang w:val="en-US" w:eastAsia="en-CA"/>
    </w:rPr>
  </w:style>
  <w:style w:type="character" w:styleId="UnresolvedMention">
    <w:name w:val="Unresolved Mention"/>
    <w:basedOn w:val="DefaultParagraphFont"/>
    <w:uiPriority w:val="99"/>
    <w:semiHidden/>
    <w:unhideWhenUsed/>
    <w:rsid w:val="0051169A"/>
    <w:rPr>
      <w:color w:val="605E5C"/>
      <w:shd w:val="clear" w:color="auto" w:fill="E1DFDD"/>
    </w:rPr>
  </w:style>
  <w:style w:type="paragraph" w:customStyle="1" w:styleId="TableParagraphdecimalalignment">
    <w:name w:val="Table Paragraph decimal alignment"/>
    <w:basedOn w:val="Normal"/>
    <w:uiPriority w:val="1"/>
    <w:qFormat/>
    <w:rsid w:val="002B6AF8"/>
    <w:pPr>
      <w:tabs>
        <w:tab w:val="decimal" w:pos="1074"/>
      </w:tabs>
      <w:spacing w:after="0" w:line="240" w:lineRule="auto"/>
    </w:pPr>
    <w:rPr>
      <w:lang w:val="en-US"/>
    </w:rPr>
  </w:style>
  <w:style w:type="table" w:styleId="TableGrid">
    <w:name w:val="Table Grid"/>
    <w:basedOn w:val="TableNormal"/>
    <w:uiPriority w:val="39"/>
    <w:rsid w:val="00B15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0546B"/>
    <w:pPr>
      <w:spacing w:before="240" w:after="120" w:line="240" w:lineRule="auto"/>
    </w:pPr>
    <w:rPr>
      <w:rFonts w:ascii="Avenir Next LT Pro Demi" w:hAnsi="Avenir Next LT Pro Demi"/>
      <w:iCs/>
      <w:color w:val="002E4E"/>
      <w:kern w:val="28"/>
      <w:szCs w:val="18"/>
    </w:rPr>
  </w:style>
  <w:style w:type="character" w:styleId="FollowedHyperlink">
    <w:name w:val="FollowedHyperlink"/>
    <w:basedOn w:val="DefaultParagraphFont"/>
    <w:uiPriority w:val="99"/>
    <w:semiHidden/>
    <w:unhideWhenUsed/>
    <w:rsid w:val="00BF73C0"/>
    <w:rPr>
      <w:color w:val="832B78" w:themeColor="followedHyperlink"/>
      <w:u w:val="single"/>
    </w:rPr>
  </w:style>
  <w:style w:type="table" w:styleId="GridTable5Dark-Accent1">
    <w:name w:val="Grid Table 5 Dark Accent 1"/>
    <w:basedOn w:val="TableNormal"/>
    <w:uiPriority w:val="50"/>
    <w:rsid w:val="00580A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E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B9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B9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B9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B9C" w:themeFill="accent1"/>
      </w:tcPr>
    </w:tblStylePr>
    <w:tblStylePr w:type="band1Vert">
      <w:tblPr/>
      <w:tcPr>
        <w:shd w:val="clear" w:color="auto" w:fill="71C3FF" w:themeFill="accent1" w:themeFillTint="66"/>
      </w:tcPr>
    </w:tblStylePr>
    <w:tblStylePr w:type="band1Horz">
      <w:tblPr/>
      <w:tcPr>
        <w:shd w:val="clear" w:color="auto" w:fill="71C3FF" w:themeFill="accent1" w:themeFillTint="66"/>
      </w:tcPr>
    </w:tblStylePr>
  </w:style>
  <w:style w:type="paragraph" w:styleId="Title">
    <w:name w:val="Title"/>
    <w:basedOn w:val="Normal"/>
    <w:next w:val="Normal"/>
    <w:link w:val="TitleChar"/>
    <w:uiPriority w:val="10"/>
    <w:qFormat/>
    <w:rsid w:val="007E74C4"/>
    <w:pPr>
      <w:spacing w:after="0" w:line="240" w:lineRule="auto"/>
      <w:contextualSpacing/>
      <w:outlineLvl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4C4"/>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7E74C4"/>
    <w:pPr>
      <w:numPr>
        <w:ilvl w:val="1"/>
      </w:numPr>
      <w:outlineLvl w:val="1"/>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7E74C4"/>
    <w:rPr>
      <w:rFonts w:eastAsiaTheme="minorEastAsia"/>
      <w:color w:val="5A5A5A" w:themeColor="text1" w:themeTint="A5"/>
      <w:spacing w:val="15"/>
      <w:kern w:val="2"/>
      <w14:ligatures w14:val="standardContextual"/>
    </w:rPr>
  </w:style>
  <w:style w:type="paragraph" w:styleId="BodyText">
    <w:name w:val="Body Text"/>
    <w:basedOn w:val="Normal"/>
    <w:link w:val="BodyTextChar"/>
    <w:uiPriority w:val="99"/>
    <w:unhideWhenUsed/>
    <w:rsid w:val="007E74C4"/>
    <w:pPr>
      <w:spacing w:after="120"/>
    </w:pPr>
  </w:style>
  <w:style w:type="character" w:customStyle="1" w:styleId="BodyTextChar">
    <w:name w:val="Body Text Char"/>
    <w:basedOn w:val="DefaultParagraphFont"/>
    <w:link w:val="BodyText"/>
    <w:uiPriority w:val="99"/>
    <w:rsid w:val="007E74C4"/>
    <w:rPr>
      <w:kern w:val="2"/>
      <w:sz w:val="24"/>
      <w14:ligatures w14:val="standardContextual"/>
    </w:rPr>
  </w:style>
  <w:style w:type="paragraph" w:styleId="NoSpacing">
    <w:name w:val="No Spacing"/>
    <w:uiPriority w:val="1"/>
    <w:qFormat/>
    <w:rsid w:val="007E74C4"/>
    <w:pPr>
      <w:spacing w:after="0" w:line="240" w:lineRule="auto"/>
    </w:pPr>
    <w:rPr>
      <w:kern w:val="2"/>
      <w:sz w:val="24"/>
      <w14:ligatures w14:val="standardContextual"/>
    </w:rPr>
  </w:style>
  <w:style w:type="character" w:customStyle="1" w:styleId="Heading5Char">
    <w:name w:val="Heading 5 Char"/>
    <w:basedOn w:val="DefaultParagraphFont"/>
    <w:link w:val="Heading5"/>
    <w:uiPriority w:val="9"/>
    <w:rsid w:val="00DD0F00"/>
    <w:rPr>
      <w:rFonts w:ascii="Avenir Next LT Pro Demi" w:eastAsiaTheme="majorEastAsia" w:hAnsi="Avenir Next LT Pro Demi" w:cstheme="majorBidi"/>
      <w:color w:val="004374" w:themeColor="accent1" w:themeShade="BF"/>
      <w:kern w:val="2"/>
      <w:sz w:val="24"/>
      <w14:ligatures w14:val="standardContextual"/>
    </w:rPr>
  </w:style>
  <w:style w:type="table" w:customStyle="1" w:styleId="PeelNewStandard">
    <w:name w:val="Peel New Standard"/>
    <w:basedOn w:val="TableNormal"/>
    <w:uiPriority w:val="99"/>
    <w:rsid w:val="0040546B"/>
    <w:pPr>
      <w:spacing w:after="0" w:line="240" w:lineRule="auto"/>
    </w:pPr>
    <w:rPr>
      <w:lang w:val="en-US"/>
    </w:rPr>
    <w:tblPr>
      <w:tblStyleRowBandSize w:val="1"/>
      <w:tblBorders>
        <w:top w:val="single" w:sz="4" w:space="0" w:color="AEAAAA" w:themeColor="background2" w:themeShade="BF"/>
        <w:bottom w:val="single" w:sz="4" w:space="0" w:color="AEAAAA" w:themeColor="background2" w:themeShade="BF"/>
        <w:insideH w:val="single" w:sz="4" w:space="0" w:color="AEAAAA" w:themeColor="background2" w:themeShade="BF"/>
        <w:insideV w:val="dotted" w:sz="4" w:space="0" w:color="000000" w:themeColor="text1"/>
      </w:tblBorders>
      <w:tblCellMar>
        <w:top w:w="29" w:type="dxa"/>
        <w:left w:w="29" w:type="dxa"/>
        <w:bottom w:w="29" w:type="dxa"/>
        <w:right w:w="29" w:type="dxa"/>
      </w:tblCellMar>
    </w:tblPr>
    <w:trPr>
      <w:cantSplit/>
    </w:trPr>
    <w:tblStylePr w:type="firstRow">
      <w:rPr>
        <w:rFonts w:ascii="Avenir Next LT Pro Demi" w:hAnsi="Avenir Next LT Pro Demi"/>
        <w:color w:val="FFFFFF" w:themeColor="background1"/>
        <w:sz w:val="22"/>
      </w:rPr>
      <w:tblPr/>
      <w:trPr>
        <w:cantSplit w:val="0"/>
        <w:tblHeader/>
      </w:trPr>
      <w:tcPr>
        <w:tcBorders>
          <w:top w:val="nil"/>
          <w:left w:val="nil"/>
          <w:bottom w:val="single" w:sz="8" w:space="0" w:color="FFFFFF" w:themeColor="background1"/>
          <w:right w:val="nil"/>
          <w:insideH w:val="nil"/>
          <w:insideV w:val="single" w:sz="8" w:space="0" w:color="FFFFFF" w:themeColor="background1"/>
          <w:tl2br w:val="nil"/>
          <w:tr2bl w:val="nil"/>
        </w:tcBorders>
        <w:shd w:val="clear" w:color="auto" w:fill="005B9C" w:themeFill="text2"/>
      </w:tcPr>
    </w:tblStylePr>
    <w:tblStylePr w:type="lastRow">
      <w:rPr>
        <w:rFonts w:ascii="Avenir Next LT Pro Demi" w:hAnsi="Avenir Next LT Pro Demi"/>
        <w:color w:val="FFFFFF" w:themeColor="background1"/>
        <w:sz w:val="22"/>
      </w:rPr>
      <w:tblPr/>
      <w:tcPr>
        <w:tcBorders>
          <w:top w:val="single" w:sz="8" w:space="0" w:color="D0CECE" w:themeColor="background2" w:themeShade="E6"/>
          <w:left w:val="nil"/>
          <w:bottom w:val="single" w:sz="8" w:space="0" w:color="D0CECE" w:themeColor="background2" w:themeShade="E6"/>
          <w:right w:val="nil"/>
          <w:insideH w:val="nil"/>
          <w:insideV w:val="single" w:sz="8" w:space="0" w:color="FFFFFF" w:themeColor="background1"/>
          <w:tl2br w:val="nil"/>
          <w:tr2bl w:val="nil"/>
        </w:tcBorders>
        <w:shd w:val="clear" w:color="auto" w:fill="616161" w:themeFill="accent3"/>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PeelRegion\RopTemplates\Word-template-Peel-Brand-03-2025.dotx" TargetMode="External"/></Relationships>
</file>

<file path=word/theme/theme1.xml><?xml version="1.0" encoding="utf-8"?>
<a:theme xmlns:a="http://schemas.openxmlformats.org/drawingml/2006/main" name="Peel Theme-10B-0924">
  <a:themeElements>
    <a:clrScheme name="Peel first">
      <a:dk1>
        <a:srgbClr val="000000"/>
      </a:dk1>
      <a:lt1>
        <a:srgbClr val="FFFFFF"/>
      </a:lt1>
      <a:dk2>
        <a:srgbClr val="005B9C"/>
      </a:dk2>
      <a:lt2>
        <a:srgbClr val="E7E6E6"/>
      </a:lt2>
      <a:accent1>
        <a:srgbClr val="005B9C"/>
      </a:accent1>
      <a:accent2>
        <a:srgbClr val="CF4827"/>
      </a:accent2>
      <a:accent3>
        <a:srgbClr val="616161"/>
      </a:accent3>
      <a:accent4>
        <a:srgbClr val="832B78"/>
      </a:accent4>
      <a:accent5>
        <a:srgbClr val="FFC222"/>
      </a:accent5>
      <a:accent6>
        <a:srgbClr val="008575"/>
      </a:accent6>
      <a:hlink>
        <a:srgbClr val="005B9C"/>
      </a:hlink>
      <a:folHlink>
        <a:srgbClr val="832B78"/>
      </a:folHlink>
    </a:clrScheme>
    <a:fontScheme name="Peel Avenir 0924">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15000"/>
          </a:schemeClr>
        </a:lnRef>
        <a:fillRef idx="1">
          <a:schemeClr val="accent1"/>
        </a:fillRef>
        <a:effectRef idx="0">
          <a:schemeClr val="accent1"/>
        </a:effectRef>
        <a:fontRef idx="minor">
          <a:schemeClr val="lt1"/>
        </a:fontRef>
      </a:style>
    </a:spDef>
  </a:objectDefaults>
  <a:extraClrSchemeLst/>
  <a:custClrLst>
    <a:custClr name="Custom Color 1">
      <a:srgbClr val="EBEBEC"/>
    </a:custClr>
    <a:custClr name="Custom Color 2">
      <a:srgbClr val="808080"/>
    </a:custClr>
    <a:custClr name="Custom Color 3">
      <a:srgbClr val="E0E4E8"/>
    </a:custClr>
    <a:custClr name="Custom Color 4">
      <a:srgbClr val="E0E5F4"/>
    </a:custClr>
    <a:custClr name="Custom Color 5">
      <a:srgbClr val="E1E8F6"/>
    </a:custClr>
    <a:custClr name="Custom Color 6">
      <a:srgbClr val="F7DAD3"/>
    </a:custClr>
    <a:custClr name="Custom Color 7">
      <a:srgbClr val="E0D5EA"/>
    </a:custClr>
    <a:custClr name="Custom Color 8">
      <a:srgbClr val="FFF3D3"/>
    </a:custClr>
    <a:custClr name="Custom Color 9">
      <a:srgbClr val="D6EEEE"/>
    </a:custClr>
    <a:custClr name="Custom Color 10">
      <a:srgbClr val="E2F3F1"/>
    </a:custClr>
    <a:custClr name="Custom Color 11">
      <a:srgbClr val="D1D3D4"/>
    </a:custClr>
    <a:custClr name="Custom Color 12">
      <a:srgbClr val="595959"/>
    </a:custClr>
    <a:custClr name="Custom Color 13">
      <a:srgbClr val="C6CFD4"/>
    </a:custClr>
    <a:custClr name="Custom Color 14">
      <a:srgbClr val="C8D2EC"/>
    </a:custClr>
    <a:custClr name="Custom Color 15">
      <a:srgbClr val="BAD2ED"/>
    </a:custClr>
    <a:custClr name="Custom Color 16">
      <a:srgbClr val="EEB4A6"/>
    </a:custClr>
    <a:custClr name="Custom Color 17">
      <a:srgbClr val="C7B2D6"/>
    </a:custClr>
    <a:custClr name="Custom Color 18">
      <a:srgbClr val="FFE7A7"/>
    </a:custClr>
    <a:custClr name="Custom Color 19">
      <a:srgbClr val="BDE3E0"/>
    </a:custClr>
    <a:custClr name="Custom Color 20">
      <a:srgbClr val="ADDEE0"/>
    </a:custClr>
    <a:custClr name="Custom Color 21">
      <a:srgbClr val="939598"/>
    </a:custClr>
    <a:custClr name="Custom Color 22">
      <a:srgbClr val="404040"/>
    </a:custClr>
    <a:custClr name="Custom Color 23">
      <a:srgbClr val="98A4AB"/>
    </a:custClr>
    <a:custClr name="Custom Color 24">
      <a:srgbClr val="97AFD8"/>
    </a:custClr>
    <a:custClr name="Custom Color 25">
      <a:srgbClr val="4BA6DD"/>
    </a:custClr>
    <a:custClr name="Custom Color 26">
      <a:srgbClr val="E68F7A"/>
    </a:custClr>
    <a:custClr name="Custom Color 27">
      <a:srgbClr val="B295C6"/>
    </a:custClr>
    <a:custClr name="Custom Color 28">
      <a:srgbClr val="FFDA7A"/>
    </a:custClr>
    <a:custClr name="Custom Color 29">
      <a:srgbClr val="4FAF9F"/>
    </a:custClr>
    <a:custClr name="Custom Color 30">
      <a:srgbClr val="00B9B0"/>
    </a:custClr>
    <a:custClr name="Custom Color 31">
      <a:srgbClr val="6D6E71"/>
    </a:custClr>
    <a:custClr name="Custom Color 32">
      <a:srgbClr val="262626"/>
    </a:custClr>
    <a:custClr name="Custom Color 33">
      <a:srgbClr val="6F7D85"/>
    </a:custClr>
    <a:custClr name="Custom Color 34">
      <a:srgbClr val="6A91CB"/>
    </a:custClr>
    <a:custClr name="Custom Color 35">
      <a:srgbClr val="00518E"/>
    </a:custClr>
    <a:custClr name="Custom Color 36">
      <a:srgbClr val="9B361D"/>
    </a:custClr>
    <a:custClr name="Custom Color 37">
      <a:srgbClr val="511454"/>
    </a:custClr>
    <a:custClr name="Custom Color 38">
      <a:srgbClr val="D99D00"/>
    </a:custClr>
    <a:custClr name="Custom Color 39">
      <a:srgbClr val="0B5B4C"/>
    </a:custClr>
    <a:custClr name="Custom Color 40">
      <a:srgbClr val="047A71"/>
    </a:custClr>
    <a:custClr name="Custom Color 41">
      <a:srgbClr val="4D4D4F"/>
    </a:custClr>
    <a:custClr name="Custom Color 42">
      <a:srgbClr val="0D0D0D"/>
    </a:custClr>
    <a:custClr name="Custom Color 43">
      <a:srgbClr val="48545C"/>
    </a:custClr>
    <a:custClr name="Custom Color 44">
      <a:srgbClr val="357ABE"/>
    </a:custClr>
    <a:custClr name="Custom Color 45">
      <a:srgbClr val="002E4E"/>
    </a:custClr>
    <a:custClr name="Custom Color 46">
      <a:srgbClr val="682414"/>
    </a:custClr>
    <a:custClr name="Custom Color 47">
      <a:srgbClr val="270028"/>
    </a:custClr>
    <a:custClr name="Custom Color 48">
      <a:srgbClr val="906900"/>
    </a:custClr>
    <a:custClr name="Custom Color 49">
      <a:srgbClr val="003D34"/>
    </a:custClr>
    <a:custClr name="Custom Color 50">
      <a:srgbClr val="00524E"/>
    </a:custClr>
  </a:custClrLst>
  <a:extLst>
    <a:ext uri="{05A4C25C-085E-4340-85A3-A5531E510DB2}">
      <thm15:themeFamily xmlns:thm15="http://schemas.microsoft.com/office/thememl/2012/main" name="Peel Theme-10B-0924" id="{35BD8C3F-5FC2-4BAD-8FA6-5B9E705838EB}" vid="{9666BDF4-2751-4AEB-A48E-8C814E3B919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32C82-80BD-4E56-A521-AD2C3EBB4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Word-template-Peel-Brand-03-2025</Template>
  <TotalTime>3</TotalTime>
  <Pages>1</Pages>
  <Words>85</Words>
  <Characters>483</Characters>
  <Application>Microsoft Office Word</Application>
  <DocSecurity>0</DocSecurity>
  <Lines>21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Saggu, Manpreet</dc:creator>
  <cp:keywords/>
  <dc:description/>
  <cp:lastModifiedBy>Saggu, Manpreet</cp:lastModifiedBy>
  <cp:revision>2</cp:revision>
  <dcterms:created xsi:type="dcterms:W3CDTF">2026-04-28T19:32:00Z</dcterms:created>
  <dcterms:modified xsi:type="dcterms:W3CDTF">2026-04-28T19:36:00Z</dcterms:modified>
</cp:coreProperties>
</file>